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1AF8" w14:textId="77777777" w:rsidR="00CD3B10" w:rsidRPr="004C3505" w:rsidRDefault="00B26032" w:rsidP="00620E23">
      <w:pPr>
        <w:pStyle w:val="21"/>
        <w:framePr w:w="9486" w:h="2007" w:hRule="exact" w:hSpace="142" w:vSpace="170" w:wrap="around" w:vAnchor="page" w:hAnchor="page" w:xAlign="center" w:y="1419" w:anchorLock="1"/>
        <w:spacing w:line="240" w:lineRule="auto"/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4C3505">
        <w:rPr>
          <w:rFonts w:ascii="ＭＳ ゴシック" w:eastAsia="ＭＳ ゴシック" w:hAnsi="ＭＳ ゴシック" w:hint="eastAsia"/>
          <w:b/>
          <w:bCs/>
          <w:sz w:val="28"/>
        </w:rPr>
        <w:t>講演題名記載（14pt、Bold、MSゴシック）</w:t>
      </w:r>
    </w:p>
    <w:p w14:paraId="4EC7526B" w14:textId="77777777" w:rsidR="00B26032" w:rsidRPr="00DC6BAA" w:rsidRDefault="00DC6BAA" w:rsidP="00DC6BAA">
      <w:pPr>
        <w:pStyle w:val="21"/>
        <w:framePr w:w="9486" w:h="2007" w:hRule="exact" w:hSpace="142" w:vSpace="170" w:wrap="around" w:vAnchor="page" w:hAnchor="page" w:xAlign="center" w:y="1419" w:anchorLock="1"/>
        <w:spacing w:line="240" w:lineRule="auto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※講演題名は</w:t>
      </w:r>
      <w:r w:rsidRPr="00DC6BAA">
        <w:rPr>
          <w:rFonts w:ascii="ＭＳ ゴシック" w:eastAsia="ＭＳ ゴシック" w:hAnsi="ＭＳ ゴシック" w:hint="eastAsia"/>
          <w:b/>
          <w:bCs/>
          <w:sz w:val="28"/>
        </w:rPr>
        <w:t>最大</w:t>
      </w:r>
      <w:r w:rsidR="00675C2A">
        <w:rPr>
          <w:rFonts w:ascii="ＭＳ ゴシック" w:eastAsia="ＭＳ ゴシック" w:hAnsi="ＭＳ ゴシック" w:hint="eastAsia"/>
          <w:b/>
          <w:bCs/>
          <w:sz w:val="28"/>
        </w:rPr>
        <w:t>2</w:t>
      </w:r>
      <w:r w:rsidRPr="00DC6BAA">
        <w:rPr>
          <w:rFonts w:ascii="ＭＳ ゴシック" w:eastAsia="ＭＳ ゴシック" w:hAnsi="ＭＳ ゴシック" w:hint="eastAsia"/>
          <w:b/>
          <w:bCs/>
          <w:sz w:val="28"/>
        </w:rPr>
        <w:t>行</w:t>
      </w:r>
    </w:p>
    <w:p w14:paraId="4FB1A0CC" w14:textId="77777777" w:rsidR="00B26032" w:rsidRPr="008E03C3" w:rsidRDefault="00E536E0" w:rsidP="00BD2268">
      <w:pPr>
        <w:pStyle w:val="21"/>
        <w:framePr w:w="9486" w:h="2007" w:hRule="exact" w:hSpace="142" w:vSpace="170" w:wrap="around" w:vAnchor="page" w:hAnchor="page" w:xAlign="center" w:y="1419" w:anchorLock="1"/>
        <w:spacing w:line="300" w:lineRule="exact"/>
        <w:jc w:val="center"/>
        <w:rPr>
          <w:color w:val="000000"/>
          <w:sz w:val="21"/>
          <w:szCs w:val="21"/>
        </w:rPr>
      </w:pPr>
      <w:r w:rsidRPr="008E03C3">
        <w:rPr>
          <w:rFonts w:hint="eastAsia"/>
          <w:sz w:val="21"/>
          <w:szCs w:val="21"/>
        </w:rPr>
        <w:t>〇発表者名</w:t>
      </w:r>
      <w:r w:rsidR="00DC6BAA" w:rsidRPr="008E03C3">
        <w:rPr>
          <w:rFonts w:hint="eastAsia"/>
          <w:sz w:val="21"/>
          <w:szCs w:val="21"/>
        </w:rPr>
        <w:t>記載</w:t>
      </w:r>
      <w:r w:rsidRPr="008E03C3">
        <w:rPr>
          <w:rFonts w:hint="eastAsia"/>
          <w:sz w:val="21"/>
          <w:szCs w:val="21"/>
        </w:rPr>
        <w:t>（先頭</w:t>
      </w:r>
      <w:r w:rsidR="00DC6BAA" w:rsidRPr="008E03C3">
        <w:rPr>
          <w:rFonts w:hint="eastAsia"/>
          <w:sz w:val="21"/>
          <w:szCs w:val="21"/>
        </w:rPr>
        <w:t>、</w:t>
      </w:r>
      <w:r w:rsidRPr="008E03C3">
        <w:rPr>
          <w:rFonts w:hint="eastAsia"/>
          <w:sz w:val="21"/>
          <w:szCs w:val="21"/>
        </w:rPr>
        <w:t>〇印付）、著者名</w:t>
      </w:r>
      <w:r w:rsidR="00272ABD" w:rsidRPr="008E03C3">
        <w:rPr>
          <w:rFonts w:hint="eastAsia"/>
          <w:color w:val="000000"/>
          <w:sz w:val="21"/>
          <w:szCs w:val="21"/>
        </w:rPr>
        <w:t>（</w:t>
      </w:r>
      <w:r w:rsidR="00272ABD" w:rsidRPr="008E03C3">
        <w:rPr>
          <w:color w:val="000000"/>
          <w:sz w:val="21"/>
          <w:szCs w:val="21"/>
        </w:rPr>
        <w:t>10.5pt</w:t>
      </w:r>
      <w:r w:rsidR="00272ABD" w:rsidRPr="008E03C3">
        <w:rPr>
          <w:color w:val="000000"/>
          <w:sz w:val="21"/>
          <w:szCs w:val="21"/>
        </w:rPr>
        <w:t>、和文：</w:t>
      </w:r>
      <w:r w:rsidR="00272ABD" w:rsidRPr="008E03C3">
        <w:rPr>
          <w:color w:val="000000"/>
          <w:sz w:val="21"/>
          <w:szCs w:val="21"/>
        </w:rPr>
        <w:t>MS</w:t>
      </w:r>
      <w:r w:rsidR="00272ABD" w:rsidRPr="008E03C3">
        <w:rPr>
          <w:color w:val="000000"/>
          <w:sz w:val="21"/>
          <w:szCs w:val="21"/>
        </w:rPr>
        <w:t>明朝、英数字：</w:t>
      </w:r>
      <w:r w:rsidR="00272ABD" w:rsidRPr="008E03C3">
        <w:rPr>
          <w:color w:val="000000"/>
          <w:sz w:val="21"/>
          <w:szCs w:val="21"/>
        </w:rPr>
        <w:t>Century</w:t>
      </w:r>
      <w:r w:rsidR="00272ABD" w:rsidRPr="008E03C3">
        <w:rPr>
          <w:rFonts w:hint="eastAsia"/>
          <w:color w:val="000000"/>
          <w:sz w:val="21"/>
          <w:szCs w:val="21"/>
        </w:rPr>
        <w:t>）</w:t>
      </w:r>
    </w:p>
    <w:p w14:paraId="6C728859" w14:textId="77777777" w:rsidR="00776500" w:rsidRPr="008E03C3" w:rsidRDefault="00776500" w:rsidP="00BD2268">
      <w:pPr>
        <w:pStyle w:val="21"/>
        <w:framePr w:w="9486" w:h="2007" w:hRule="exact" w:hSpace="142" w:vSpace="170" w:wrap="around" w:vAnchor="page" w:hAnchor="page" w:xAlign="center" w:y="1419" w:anchorLock="1"/>
        <w:spacing w:line="300" w:lineRule="exact"/>
        <w:jc w:val="center"/>
        <w:rPr>
          <w:color w:val="000000"/>
          <w:sz w:val="21"/>
          <w:szCs w:val="21"/>
        </w:rPr>
      </w:pPr>
      <w:r w:rsidRPr="008E03C3">
        <w:rPr>
          <w:rFonts w:hint="eastAsia"/>
          <w:color w:val="000000"/>
          <w:sz w:val="21"/>
          <w:szCs w:val="21"/>
        </w:rPr>
        <w:t>所属名記載</w:t>
      </w:r>
      <w:r w:rsidR="00272ABD" w:rsidRPr="008E03C3">
        <w:rPr>
          <w:rFonts w:hint="eastAsia"/>
          <w:color w:val="000000"/>
          <w:sz w:val="21"/>
          <w:szCs w:val="21"/>
        </w:rPr>
        <w:t>（</w:t>
      </w:r>
      <w:r w:rsidR="00272ABD" w:rsidRPr="008E03C3">
        <w:rPr>
          <w:color w:val="000000"/>
          <w:sz w:val="21"/>
          <w:szCs w:val="21"/>
        </w:rPr>
        <w:t>10.5pt</w:t>
      </w:r>
      <w:r w:rsidR="00272ABD" w:rsidRPr="008E03C3">
        <w:rPr>
          <w:color w:val="000000"/>
          <w:sz w:val="21"/>
          <w:szCs w:val="21"/>
        </w:rPr>
        <w:t>、和文：</w:t>
      </w:r>
      <w:r w:rsidR="00272ABD" w:rsidRPr="008E03C3">
        <w:rPr>
          <w:color w:val="000000"/>
          <w:sz w:val="21"/>
          <w:szCs w:val="21"/>
        </w:rPr>
        <w:t>MS</w:t>
      </w:r>
      <w:r w:rsidR="00272ABD" w:rsidRPr="008E03C3">
        <w:rPr>
          <w:color w:val="000000"/>
          <w:sz w:val="21"/>
          <w:szCs w:val="21"/>
        </w:rPr>
        <w:t>明朝、英数字：</w:t>
      </w:r>
      <w:r w:rsidR="00272ABD" w:rsidRPr="008E03C3">
        <w:rPr>
          <w:color w:val="000000"/>
          <w:sz w:val="21"/>
          <w:szCs w:val="21"/>
        </w:rPr>
        <w:t>Century</w:t>
      </w:r>
      <w:r w:rsidR="00272ABD" w:rsidRPr="008E03C3">
        <w:rPr>
          <w:rFonts w:hint="eastAsia"/>
          <w:color w:val="000000"/>
          <w:sz w:val="21"/>
          <w:szCs w:val="21"/>
        </w:rPr>
        <w:t>）</w:t>
      </w:r>
    </w:p>
    <w:p w14:paraId="00E5C129" w14:textId="77777777" w:rsidR="00DC6BAA" w:rsidRPr="008E03C3" w:rsidRDefault="00675C2A" w:rsidP="001D4AAA">
      <w:pPr>
        <w:pStyle w:val="21"/>
        <w:framePr w:w="9486" w:h="2007" w:hRule="exact" w:hSpace="142" w:vSpace="170" w:wrap="around" w:vAnchor="page" w:hAnchor="page" w:xAlign="center" w:y="1419" w:anchorLock="1"/>
        <w:spacing w:line="300" w:lineRule="exact"/>
        <w:ind w:leftChars="200" w:left="440"/>
        <w:jc w:val="left"/>
        <w:rPr>
          <w:sz w:val="21"/>
          <w:szCs w:val="21"/>
        </w:rPr>
      </w:pPr>
      <w:r w:rsidRPr="008E03C3">
        <w:rPr>
          <w:rFonts w:hint="eastAsia"/>
          <w:sz w:val="21"/>
          <w:szCs w:val="21"/>
        </w:rPr>
        <w:t>※著者情報（所属・著者名</w:t>
      </w:r>
      <w:r w:rsidRPr="008E03C3">
        <w:rPr>
          <w:sz w:val="21"/>
          <w:szCs w:val="21"/>
        </w:rPr>
        <w:t>）</w:t>
      </w:r>
      <w:r w:rsidR="00DC6BAA" w:rsidRPr="008E03C3">
        <w:rPr>
          <w:rFonts w:hint="eastAsia"/>
          <w:sz w:val="21"/>
          <w:szCs w:val="21"/>
        </w:rPr>
        <w:t>は最大</w:t>
      </w:r>
      <w:r w:rsidRPr="008E03C3">
        <w:rPr>
          <w:rFonts w:hint="eastAsia"/>
          <w:sz w:val="21"/>
          <w:szCs w:val="21"/>
        </w:rPr>
        <w:t>４</w:t>
      </w:r>
      <w:r w:rsidR="00DC6BAA" w:rsidRPr="008E03C3">
        <w:rPr>
          <w:rFonts w:hint="eastAsia"/>
          <w:sz w:val="21"/>
          <w:szCs w:val="21"/>
        </w:rPr>
        <w:t>行、枠内に収まるように記入してください。</w:t>
      </w:r>
    </w:p>
    <w:p w14:paraId="092FFB12" w14:textId="77777777" w:rsidR="00776500" w:rsidRPr="008E03C3" w:rsidRDefault="00776500" w:rsidP="001D4AAA">
      <w:pPr>
        <w:pStyle w:val="21"/>
        <w:framePr w:w="9486" w:h="2007" w:hRule="exact" w:hSpace="142" w:vSpace="170" w:wrap="around" w:vAnchor="page" w:hAnchor="page" w:xAlign="center" w:y="1419" w:anchorLock="1"/>
        <w:spacing w:line="300" w:lineRule="exact"/>
        <w:ind w:leftChars="200" w:left="440"/>
        <w:jc w:val="left"/>
        <w:rPr>
          <w:sz w:val="21"/>
          <w:szCs w:val="21"/>
        </w:rPr>
      </w:pPr>
      <w:r w:rsidRPr="008E03C3">
        <w:rPr>
          <w:rFonts w:hint="eastAsia"/>
          <w:sz w:val="21"/>
          <w:szCs w:val="21"/>
        </w:rPr>
        <w:t>※所属が複数の場合は、</w:t>
      </w:r>
      <w:r w:rsidRPr="008E03C3">
        <w:rPr>
          <w:rFonts w:hint="eastAsia"/>
          <w:sz w:val="21"/>
          <w:szCs w:val="21"/>
          <w:vertAlign w:val="superscript"/>
        </w:rPr>
        <w:t>1</w:t>
      </w:r>
      <w:r w:rsidR="00EB30E1" w:rsidRPr="008E03C3">
        <w:rPr>
          <w:rFonts w:hint="eastAsia"/>
          <w:sz w:val="21"/>
          <w:szCs w:val="21"/>
          <w:vertAlign w:val="superscript"/>
        </w:rPr>
        <w:t>)</w:t>
      </w:r>
      <w:r w:rsidRPr="008E03C3">
        <w:rPr>
          <w:rFonts w:hint="eastAsia"/>
          <w:sz w:val="21"/>
          <w:szCs w:val="21"/>
        </w:rPr>
        <w:t>から順番に番号を付け</w:t>
      </w:r>
      <w:r w:rsidR="001D4AAA" w:rsidRPr="008E03C3">
        <w:rPr>
          <w:rFonts w:hint="eastAsia"/>
          <w:sz w:val="21"/>
          <w:szCs w:val="21"/>
        </w:rPr>
        <w:t>、別紙記載例に従って記入してください</w:t>
      </w:r>
      <w:r w:rsidRPr="008E03C3">
        <w:rPr>
          <w:rFonts w:hint="eastAsia"/>
          <w:sz w:val="21"/>
          <w:szCs w:val="21"/>
        </w:rPr>
        <w:t>。</w:t>
      </w:r>
    </w:p>
    <w:p w14:paraId="10BF855C" w14:textId="77777777" w:rsidR="00DC6BAA" w:rsidRDefault="00DC6BAA" w:rsidP="00BD2268">
      <w:pPr>
        <w:pStyle w:val="21"/>
        <w:framePr w:w="9486" w:h="2007" w:hRule="exact" w:hSpace="142" w:vSpace="170" w:wrap="around" w:vAnchor="page" w:hAnchor="page" w:xAlign="center" w:y="1419" w:anchorLock="1"/>
        <w:spacing w:line="300" w:lineRule="exact"/>
        <w:jc w:val="center"/>
        <w:rPr>
          <w:rFonts w:ascii="ＭＳ 明朝" w:hAnsi="ＭＳ 明朝"/>
          <w:sz w:val="21"/>
          <w:szCs w:val="21"/>
        </w:rPr>
      </w:pPr>
    </w:p>
    <w:p w14:paraId="1E6BD2A8" w14:textId="77777777" w:rsidR="00DC6BAA" w:rsidRPr="00620E23" w:rsidRDefault="00DC6BAA" w:rsidP="00DC6BAA">
      <w:pPr>
        <w:pStyle w:val="21"/>
        <w:framePr w:w="9486" w:h="2007" w:hRule="exact" w:hSpace="142" w:vSpace="170" w:wrap="around" w:vAnchor="page" w:hAnchor="page" w:xAlign="center" w:y="1419" w:anchorLock="1"/>
        <w:spacing w:line="300" w:lineRule="exact"/>
        <w:rPr>
          <w:rFonts w:ascii="ＭＳ 明朝" w:hAnsi="ＭＳ 明朝"/>
          <w:sz w:val="21"/>
          <w:szCs w:val="21"/>
        </w:rPr>
      </w:pPr>
    </w:p>
    <w:p w14:paraId="297D4A04" w14:textId="77777777" w:rsidR="001B2AF0" w:rsidRDefault="001B2AF0">
      <w:pPr>
        <w:pStyle w:val="REFERENCEHEADING"/>
        <w:sectPr w:rsidR="001B2AF0" w:rsidSect="006E5961">
          <w:type w:val="continuous"/>
          <w:pgSz w:w="11907" w:h="16840" w:code="9"/>
          <w:pgMar w:top="1418" w:right="1134" w:bottom="1418" w:left="1134" w:header="0" w:footer="0" w:gutter="0"/>
          <w:cols w:space="397"/>
          <w:formProt w:val="0"/>
          <w:noEndnote/>
        </w:sectPr>
      </w:pPr>
    </w:p>
    <w:p w14:paraId="468D4884" w14:textId="77777777" w:rsidR="00AD0987" w:rsidRPr="008E03C3" w:rsidRDefault="00E536E0" w:rsidP="008F3517">
      <w:pPr>
        <w:tabs>
          <w:tab w:val="left" w:pos="720"/>
        </w:tabs>
        <w:spacing w:line="240" w:lineRule="auto"/>
        <w:ind w:firstLine="0"/>
      </w:pPr>
      <w:r w:rsidRPr="008E03C3">
        <w:rPr>
          <w:rFonts w:hint="eastAsia"/>
        </w:rPr>
        <w:t>【目的】</w:t>
      </w:r>
      <w:r w:rsidR="00AD0987" w:rsidRPr="008E03C3">
        <w:rPr>
          <w:rFonts w:hint="eastAsia"/>
        </w:rPr>
        <w:t>【方法】【結果】【考察】の順に、</w:t>
      </w:r>
    </w:p>
    <w:p w14:paraId="3B29CE11" w14:textId="4DD3466E" w:rsidR="00663840" w:rsidRPr="008E03C3" w:rsidRDefault="00AD0987" w:rsidP="00E10D41">
      <w:pPr>
        <w:tabs>
          <w:tab w:val="left" w:pos="720"/>
        </w:tabs>
        <w:spacing w:line="240" w:lineRule="auto"/>
        <w:ind w:firstLine="0"/>
      </w:pPr>
      <w:r w:rsidRPr="008E03C3">
        <w:rPr>
          <w:rFonts w:hint="eastAsia"/>
        </w:rPr>
        <w:t>講演</w:t>
      </w:r>
      <w:r w:rsidR="00EC21C6" w:rsidRPr="008E03C3">
        <w:rPr>
          <w:rFonts w:hint="eastAsia"/>
        </w:rPr>
        <w:t>要旨本文を</w:t>
      </w:r>
      <w:r w:rsidR="00E10D41" w:rsidRPr="008E03C3">
        <w:rPr>
          <w:rFonts w:hint="eastAsia"/>
        </w:rPr>
        <w:t>当位置から</w:t>
      </w:r>
      <w:r w:rsidR="00EC21C6" w:rsidRPr="008E03C3">
        <w:rPr>
          <w:rFonts w:hint="eastAsia"/>
        </w:rPr>
        <w:t>記載して</w:t>
      </w:r>
      <w:r w:rsidR="00E10D41" w:rsidRPr="008E03C3">
        <w:rPr>
          <w:rFonts w:hint="eastAsia"/>
        </w:rPr>
        <w:t>下さい。</w:t>
      </w:r>
      <w:r w:rsidR="00272ABD" w:rsidRPr="008E03C3">
        <w:rPr>
          <w:rFonts w:hint="eastAsia"/>
        </w:rPr>
        <w:t>講演要旨本文を当位置から記載して下さい。</w:t>
      </w:r>
      <w:r w:rsidR="00272ABD" w:rsidRPr="008E03C3">
        <w:t>20</w:t>
      </w:r>
      <w:r w:rsidR="00272ABD" w:rsidRPr="008E03C3">
        <w:t>文字</w:t>
      </w:r>
      <w:r w:rsidR="00272ABD" w:rsidRPr="008E03C3">
        <w:t>×30</w:t>
      </w:r>
      <w:r w:rsidR="00272ABD" w:rsidRPr="008E03C3">
        <w:t>行</w:t>
      </w:r>
      <w:r w:rsidR="00272ABD" w:rsidRPr="008E03C3">
        <w:t>×2</w:t>
      </w:r>
      <w:r w:rsidR="00272ABD" w:rsidRPr="008E03C3">
        <w:t>段＝</w:t>
      </w:r>
      <w:r w:rsidR="00272ABD" w:rsidRPr="008E03C3">
        <w:t>1200</w:t>
      </w:r>
      <w:r w:rsidR="00272ABD" w:rsidRPr="008E03C3">
        <w:t>文字、</w:t>
      </w:r>
      <w:r w:rsidR="00272ABD" w:rsidRPr="008E03C3">
        <w:t>A4</w:t>
      </w:r>
      <w:r w:rsidR="00272ABD" w:rsidRPr="008E03C3">
        <w:t>サイズで</w:t>
      </w:r>
      <w:r w:rsidR="00272ABD" w:rsidRPr="008E03C3">
        <w:t>1</w:t>
      </w:r>
      <w:r w:rsidR="00272ABD" w:rsidRPr="008E03C3">
        <w:t>頁以内を厳守してください。</w:t>
      </w:r>
      <w:r w:rsidR="00272ABD" w:rsidRPr="008E03C3">
        <w:t>(11pt</w:t>
      </w:r>
      <w:r w:rsidR="00272ABD" w:rsidRPr="008E03C3">
        <w:t>、</w:t>
      </w:r>
      <w:r w:rsidR="00272ABD" w:rsidRPr="008E03C3">
        <w:rPr>
          <w:rFonts w:hint="eastAsia"/>
          <w:color w:val="000000"/>
        </w:rPr>
        <w:t>和文：</w:t>
      </w:r>
      <w:r w:rsidR="00272ABD" w:rsidRPr="008E03C3">
        <w:rPr>
          <w:color w:val="000000"/>
        </w:rPr>
        <w:t>MS</w:t>
      </w:r>
      <w:r w:rsidR="00272ABD" w:rsidRPr="008E03C3">
        <w:rPr>
          <w:color w:val="000000"/>
        </w:rPr>
        <w:t>明朝</w:t>
      </w:r>
      <w:r w:rsidR="00272ABD" w:rsidRPr="008E03C3">
        <w:rPr>
          <w:rFonts w:hint="eastAsia"/>
          <w:color w:val="000000"/>
        </w:rPr>
        <w:t>、英数字：</w:t>
      </w:r>
      <w:r w:rsidR="00272ABD" w:rsidRPr="008E03C3">
        <w:rPr>
          <w:rFonts w:hint="eastAsia"/>
          <w:color w:val="000000"/>
        </w:rPr>
        <w:t>Century</w:t>
      </w:r>
      <w:r w:rsidR="00272ABD" w:rsidRPr="008E03C3">
        <w:rPr>
          <w:color w:val="000000"/>
        </w:rPr>
        <w:t>)</w:t>
      </w:r>
      <w:r w:rsidR="00272ABD" w:rsidRPr="008E03C3">
        <w:rPr>
          <w:color w:val="000000"/>
        </w:rPr>
        <w:t xml:space="preserve">　図は、適宜、規定のページ内に挿入してください。上下左右の余白は変更しない</w:t>
      </w:r>
      <w:r w:rsidR="00272ABD" w:rsidRPr="008E03C3">
        <w:rPr>
          <w:rFonts w:hint="eastAsia"/>
          <w:color w:val="000000"/>
        </w:rPr>
        <w:t>ようにお願いいたします。□□□□□□□□□□□□□□□□</w:t>
      </w:r>
      <w:r w:rsidR="00272ABD" w:rsidRPr="008E03C3">
        <w:rPr>
          <w:rFonts w:hint="eastAsia"/>
        </w:rPr>
        <w:t>□□</w:t>
      </w:r>
      <w:r w:rsidR="00B316DB" w:rsidRPr="008E03C3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523D5F8" w14:textId="32BBA093" w:rsidR="00B82F86" w:rsidRPr="008E03C3" w:rsidRDefault="00B316DB" w:rsidP="00E10D41">
      <w:pPr>
        <w:tabs>
          <w:tab w:val="left" w:pos="720"/>
        </w:tabs>
        <w:spacing w:line="240" w:lineRule="auto"/>
        <w:ind w:firstLine="0"/>
      </w:pPr>
      <w:r w:rsidRPr="008E03C3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AD45D5E" w14:textId="0BD8177B" w:rsidR="00B316DB" w:rsidRPr="008E03C3" w:rsidRDefault="00B316DB" w:rsidP="00E10D41">
      <w:pPr>
        <w:tabs>
          <w:tab w:val="left" w:pos="720"/>
        </w:tabs>
        <w:spacing w:line="240" w:lineRule="auto"/>
        <w:ind w:firstLine="0"/>
        <w:rPr>
          <w:sz w:val="20"/>
        </w:rPr>
      </w:pPr>
      <w:r w:rsidRPr="008E03C3">
        <w:rPr>
          <w:rFonts w:hint="eastAsia"/>
        </w:rPr>
        <w:t>□□□□□□□□□□□□□□□□□□□□</w:t>
      </w:r>
      <w:r w:rsidRPr="008E03C3">
        <w:rPr>
          <w:rFonts w:hint="eastAsia"/>
          <w:sz w:val="20"/>
        </w:rPr>
        <w:t>1)</w:t>
      </w:r>
      <w:r w:rsidRPr="008E03C3">
        <w:rPr>
          <w:rFonts w:hint="eastAsia"/>
          <w:sz w:val="20"/>
        </w:rPr>
        <w:t>参照文献</w:t>
      </w:r>
      <w:r w:rsidRPr="008E03C3">
        <w:rPr>
          <w:rFonts w:hint="eastAsia"/>
          <w:sz w:val="20"/>
        </w:rPr>
        <w:t xml:space="preserve"> </w:t>
      </w:r>
      <w:r w:rsidRPr="008E03C3">
        <w:rPr>
          <w:rFonts w:hint="eastAsia"/>
          <w:sz w:val="20"/>
        </w:rPr>
        <w:t>は、文末に配置して下さい。</w:t>
      </w:r>
    </w:p>
    <w:p w14:paraId="4009AFC0" w14:textId="55D47100" w:rsidR="00663840" w:rsidRPr="00663840" w:rsidRDefault="00B316DB" w:rsidP="00E10D41">
      <w:pPr>
        <w:tabs>
          <w:tab w:val="left" w:pos="720"/>
        </w:tabs>
        <w:spacing w:line="240" w:lineRule="auto"/>
        <w:ind w:firstLine="0"/>
        <w:rPr>
          <w:i/>
          <w:iCs/>
          <w:sz w:val="21"/>
        </w:rPr>
      </w:pPr>
      <w:r w:rsidRPr="008E03C3">
        <w:rPr>
          <w:rFonts w:hint="eastAsia"/>
          <w:sz w:val="20"/>
        </w:rPr>
        <w:t xml:space="preserve">　</w:t>
      </w:r>
      <w:r w:rsidRPr="008E03C3">
        <w:rPr>
          <w:rFonts w:hint="eastAsia"/>
          <w:sz w:val="20"/>
        </w:rPr>
        <w:t>(10pt. MS</w:t>
      </w:r>
      <w:r w:rsidRPr="008E03C3">
        <w:rPr>
          <w:rFonts w:hint="eastAsia"/>
          <w:sz w:val="20"/>
        </w:rPr>
        <w:t>明朝</w:t>
      </w:r>
      <w:r w:rsidRPr="008E03C3">
        <w:rPr>
          <w:rFonts w:hint="eastAsia"/>
          <w:sz w:val="20"/>
        </w:rPr>
        <w:t xml:space="preserve">)  </w:t>
      </w:r>
      <w:r w:rsidRPr="008E03C3">
        <w:rPr>
          <w:rFonts w:hint="eastAsia"/>
          <w:i/>
          <w:iCs/>
          <w:sz w:val="20"/>
        </w:rPr>
        <w:t>文献名はイタリック</w:t>
      </w:r>
      <w:r w:rsidR="007A638C" w:rsidRPr="008E03C3">
        <w:rPr>
          <w:rFonts w:hint="eastAsia"/>
          <w:i/>
          <w:iCs/>
          <w:sz w:val="20"/>
        </w:rPr>
        <w:t>記載</w:t>
      </w:r>
    </w:p>
    <w:sectPr w:rsidR="00663840" w:rsidRPr="00663840" w:rsidSect="00F6033A">
      <w:type w:val="continuous"/>
      <w:pgSz w:w="11907" w:h="16840" w:code="9"/>
      <w:pgMar w:top="1304" w:right="1134" w:bottom="1418" w:left="1134" w:header="0" w:footer="0" w:gutter="0"/>
      <w:cols w:num="2" w:space="397"/>
      <w:formProt w:val="0"/>
      <w:noEndnote/>
      <w:docGrid w:type="linesAndChars" w:linePitch="392" w:charSpace="2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75909" w14:textId="77777777" w:rsidR="004B491A" w:rsidRDefault="004B491A" w:rsidP="00776500">
      <w:pPr>
        <w:spacing w:line="240" w:lineRule="auto"/>
      </w:pPr>
      <w:r>
        <w:separator/>
      </w:r>
    </w:p>
  </w:endnote>
  <w:endnote w:type="continuationSeparator" w:id="0">
    <w:p w14:paraId="5AA342AA" w14:textId="77777777" w:rsidR="004B491A" w:rsidRDefault="004B491A" w:rsidP="00776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C1856" w14:textId="77777777" w:rsidR="004B491A" w:rsidRDefault="004B491A" w:rsidP="00776500">
      <w:pPr>
        <w:spacing w:line="240" w:lineRule="auto"/>
      </w:pPr>
      <w:r>
        <w:separator/>
      </w:r>
    </w:p>
  </w:footnote>
  <w:footnote w:type="continuationSeparator" w:id="0">
    <w:p w14:paraId="01202981" w14:textId="77777777" w:rsidR="004B491A" w:rsidRDefault="004B491A" w:rsidP="007765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CC627058"/>
    <w:lvl w:ilvl="0">
      <w:start w:val="1"/>
      <w:numFmt w:val="decimal"/>
      <w:pStyle w:val="1"/>
      <w:lvlText w:val="%1"/>
      <w:legacy w:legacy="1" w:legacySpace="153" w:legacyIndent="0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2"/>
      <w:lvlText w:val="%1.%2"/>
      <w:legacy w:legacy="1" w:legacySpace="153" w:legacyIndent="0"/>
      <w:lvlJc w:val="left"/>
      <w:pPr>
        <w:ind w:left="43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"/>
      <w:lvlText w:val="%1.%2.%3"/>
      <w:legacy w:legacy="1" w:legacySpace="153" w:legacyIndent="0"/>
      <w:lvlJc w:val="left"/>
      <w:pPr>
        <w:ind w:left="59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lvlText w:val="%1.%2.%3.%4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3540" w:hanging="708"/>
      </w:pPr>
    </w:lvl>
  </w:abstractNum>
  <w:abstractNum w:abstractNumId="1" w15:restartNumberingAfterBreak="0">
    <w:nsid w:val="107506F5"/>
    <w:multiLevelType w:val="hybridMultilevel"/>
    <w:tmpl w:val="A186FB7A"/>
    <w:lvl w:ilvl="0" w:tplc="17C2BD88">
      <w:start w:val="7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12A27BAD"/>
    <w:multiLevelType w:val="multilevel"/>
    <w:tmpl w:val="E4EE26C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A86371F"/>
    <w:multiLevelType w:val="multilevel"/>
    <w:tmpl w:val="B6B6F9C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1C5D4DD3"/>
    <w:multiLevelType w:val="hybridMultilevel"/>
    <w:tmpl w:val="C41284BC"/>
    <w:lvl w:ilvl="0" w:tplc="9132C16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0F281F8">
      <w:numFmt w:val="none"/>
      <w:lvlText w:val=""/>
      <w:lvlJc w:val="left"/>
      <w:pPr>
        <w:tabs>
          <w:tab w:val="num" w:pos="180"/>
        </w:tabs>
      </w:pPr>
    </w:lvl>
    <w:lvl w:ilvl="2" w:tplc="8CA4E896">
      <w:numFmt w:val="none"/>
      <w:lvlText w:val=""/>
      <w:lvlJc w:val="left"/>
      <w:pPr>
        <w:tabs>
          <w:tab w:val="num" w:pos="180"/>
        </w:tabs>
      </w:pPr>
    </w:lvl>
    <w:lvl w:ilvl="3" w:tplc="5586501A">
      <w:numFmt w:val="none"/>
      <w:lvlText w:val=""/>
      <w:lvlJc w:val="left"/>
      <w:pPr>
        <w:tabs>
          <w:tab w:val="num" w:pos="180"/>
        </w:tabs>
      </w:pPr>
    </w:lvl>
    <w:lvl w:ilvl="4" w:tplc="582E35D6">
      <w:numFmt w:val="none"/>
      <w:lvlText w:val=""/>
      <w:lvlJc w:val="left"/>
      <w:pPr>
        <w:tabs>
          <w:tab w:val="num" w:pos="180"/>
        </w:tabs>
      </w:pPr>
    </w:lvl>
    <w:lvl w:ilvl="5" w:tplc="C92E81E4">
      <w:numFmt w:val="none"/>
      <w:lvlText w:val=""/>
      <w:lvlJc w:val="left"/>
      <w:pPr>
        <w:tabs>
          <w:tab w:val="num" w:pos="180"/>
        </w:tabs>
      </w:pPr>
    </w:lvl>
    <w:lvl w:ilvl="6" w:tplc="9AC27E0A">
      <w:numFmt w:val="none"/>
      <w:lvlText w:val=""/>
      <w:lvlJc w:val="left"/>
      <w:pPr>
        <w:tabs>
          <w:tab w:val="num" w:pos="180"/>
        </w:tabs>
      </w:pPr>
    </w:lvl>
    <w:lvl w:ilvl="7" w:tplc="C424302E">
      <w:numFmt w:val="none"/>
      <w:lvlText w:val=""/>
      <w:lvlJc w:val="left"/>
      <w:pPr>
        <w:tabs>
          <w:tab w:val="num" w:pos="180"/>
        </w:tabs>
      </w:pPr>
    </w:lvl>
    <w:lvl w:ilvl="8" w:tplc="C6BCB4A8">
      <w:numFmt w:val="none"/>
      <w:lvlText w:val=""/>
      <w:lvlJc w:val="left"/>
      <w:pPr>
        <w:tabs>
          <w:tab w:val="num" w:pos="180"/>
        </w:tabs>
      </w:pPr>
    </w:lvl>
  </w:abstractNum>
  <w:abstractNum w:abstractNumId="5" w15:restartNumberingAfterBreak="0">
    <w:nsid w:val="259F02FC"/>
    <w:multiLevelType w:val="hybridMultilevel"/>
    <w:tmpl w:val="8A904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AB0BDC"/>
    <w:multiLevelType w:val="multilevel"/>
    <w:tmpl w:val="3264A14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2D1200A"/>
    <w:multiLevelType w:val="multilevel"/>
    <w:tmpl w:val="ABB48258"/>
    <w:lvl w:ilvl="0">
      <w:start w:val="4"/>
      <w:numFmt w:val="decimal"/>
      <w:lvlText w:val="%1"/>
      <w:lvlJc w:val="left"/>
      <w:pPr>
        <w:tabs>
          <w:tab w:val="num" w:pos="511"/>
        </w:tabs>
        <w:ind w:left="511" w:hanging="421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421"/>
        </w:tabs>
        <w:ind w:left="421" w:hanging="421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44C32CEF"/>
    <w:multiLevelType w:val="multilevel"/>
    <w:tmpl w:val="27C4FB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FD336DD"/>
    <w:multiLevelType w:val="multilevel"/>
    <w:tmpl w:val="E7369C60"/>
    <w:lvl w:ilvl="0">
      <w:start w:val="4"/>
      <w:numFmt w:val="decimal"/>
      <w:lvlText w:val="%1"/>
      <w:lvlJc w:val="left"/>
      <w:pPr>
        <w:tabs>
          <w:tab w:val="num" w:pos="421"/>
        </w:tabs>
        <w:ind w:left="421" w:hanging="421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421"/>
        </w:tabs>
        <w:ind w:left="421" w:hanging="421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 w16cid:durableId="1072386733">
    <w:abstractNumId w:val="0"/>
  </w:num>
  <w:num w:numId="2" w16cid:durableId="174420392">
    <w:abstractNumId w:val="5"/>
  </w:num>
  <w:num w:numId="3" w16cid:durableId="75783747">
    <w:abstractNumId w:val="4"/>
  </w:num>
  <w:num w:numId="4" w16cid:durableId="1763836818">
    <w:abstractNumId w:val="0"/>
    <w:lvlOverride w:ilvl="0">
      <w:startOverride w:val="3"/>
    </w:lvlOverride>
  </w:num>
  <w:num w:numId="5" w16cid:durableId="524517134">
    <w:abstractNumId w:val="2"/>
  </w:num>
  <w:num w:numId="6" w16cid:durableId="290483266">
    <w:abstractNumId w:val="3"/>
  </w:num>
  <w:num w:numId="7" w16cid:durableId="1941647214">
    <w:abstractNumId w:val="9"/>
  </w:num>
  <w:num w:numId="8" w16cid:durableId="1011179068">
    <w:abstractNumId w:val="7"/>
  </w:num>
  <w:num w:numId="9" w16cid:durableId="1611475852">
    <w:abstractNumId w:val="1"/>
  </w:num>
  <w:num w:numId="10" w16cid:durableId="1288853131">
    <w:abstractNumId w:val="8"/>
  </w:num>
  <w:num w:numId="11" w16cid:durableId="1749839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7"/>
  <w:autoHyphenation/>
  <w:consecutiveHyphenLimit w:val="3"/>
  <w:hyphenationZone w:val="48"/>
  <w:evenAndOddHeaders/>
  <w:drawingGridHorizontalSpacing w:val="231"/>
  <w:drawingGridVerticalSpacing w:val="196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B10"/>
    <w:rsid w:val="000440F5"/>
    <w:rsid w:val="00044448"/>
    <w:rsid w:val="000C5567"/>
    <w:rsid w:val="0014700E"/>
    <w:rsid w:val="00156B50"/>
    <w:rsid w:val="001B24CA"/>
    <w:rsid w:val="001B2AF0"/>
    <w:rsid w:val="001D4AAA"/>
    <w:rsid w:val="001F546B"/>
    <w:rsid w:val="00272ABD"/>
    <w:rsid w:val="00274189"/>
    <w:rsid w:val="00301B6F"/>
    <w:rsid w:val="003172BC"/>
    <w:rsid w:val="003B4A14"/>
    <w:rsid w:val="004115D6"/>
    <w:rsid w:val="004215AD"/>
    <w:rsid w:val="00443BF1"/>
    <w:rsid w:val="004775A5"/>
    <w:rsid w:val="00483760"/>
    <w:rsid w:val="004A092F"/>
    <w:rsid w:val="004B491A"/>
    <w:rsid w:val="004C3505"/>
    <w:rsid w:val="00533640"/>
    <w:rsid w:val="00555680"/>
    <w:rsid w:val="0056092E"/>
    <w:rsid w:val="005742FD"/>
    <w:rsid w:val="00586413"/>
    <w:rsid w:val="005E28C8"/>
    <w:rsid w:val="005F402C"/>
    <w:rsid w:val="00620E23"/>
    <w:rsid w:val="00663840"/>
    <w:rsid w:val="00665608"/>
    <w:rsid w:val="00675C2A"/>
    <w:rsid w:val="00676074"/>
    <w:rsid w:val="006B50AE"/>
    <w:rsid w:val="006D3ACC"/>
    <w:rsid w:val="006D6CC3"/>
    <w:rsid w:val="006E5961"/>
    <w:rsid w:val="007358CC"/>
    <w:rsid w:val="00750F5F"/>
    <w:rsid w:val="00776500"/>
    <w:rsid w:val="0079124C"/>
    <w:rsid w:val="007A638C"/>
    <w:rsid w:val="007D51A9"/>
    <w:rsid w:val="0085317A"/>
    <w:rsid w:val="00854F2B"/>
    <w:rsid w:val="00863D9A"/>
    <w:rsid w:val="008B6F5F"/>
    <w:rsid w:val="008E03C3"/>
    <w:rsid w:val="008F1331"/>
    <w:rsid w:val="008F3517"/>
    <w:rsid w:val="00925660"/>
    <w:rsid w:val="00951C3F"/>
    <w:rsid w:val="00976B82"/>
    <w:rsid w:val="00985662"/>
    <w:rsid w:val="00990519"/>
    <w:rsid w:val="009C59E5"/>
    <w:rsid w:val="00A54067"/>
    <w:rsid w:val="00A63036"/>
    <w:rsid w:val="00AA49AD"/>
    <w:rsid w:val="00AD0987"/>
    <w:rsid w:val="00AE36A2"/>
    <w:rsid w:val="00AF46CB"/>
    <w:rsid w:val="00AF6028"/>
    <w:rsid w:val="00B26032"/>
    <w:rsid w:val="00B316DB"/>
    <w:rsid w:val="00B82F86"/>
    <w:rsid w:val="00B94796"/>
    <w:rsid w:val="00BA0479"/>
    <w:rsid w:val="00BD2268"/>
    <w:rsid w:val="00C16AC7"/>
    <w:rsid w:val="00C265D8"/>
    <w:rsid w:val="00C31211"/>
    <w:rsid w:val="00C314EE"/>
    <w:rsid w:val="00C77462"/>
    <w:rsid w:val="00C95DD5"/>
    <w:rsid w:val="00CD3B10"/>
    <w:rsid w:val="00CF24D2"/>
    <w:rsid w:val="00D4667A"/>
    <w:rsid w:val="00D719EF"/>
    <w:rsid w:val="00D91680"/>
    <w:rsid w:val="00D91C26"/>
    <w:rsid w:val="00DC6BAA"/>
    <w:rsid w:val="00DD703F"/>
    <w:rsid w:val="00DE17C4"/>
    <w:rsid w:val="00E0152F"/>
    <w:rsid w:val="00E0536B"/>
    <w:rsid w:val="00E073F4"/>
    <w:rsid w:val="00E10D41"/>
    <w:rsid w:val="00E30553"/>
    <w:rsid w:val="00E4441B"/>
    <w:rsid w:val="00E536E0"/>
    <w:rsid w:val="00E53F1A"/>
    <w:rsid w:val="00E6346A"/>
    <w:rsid w:val="00E74309"/>
    <w:rsid w:val="00E825DD"/>
    <w:rsid w:val="00EB30E1"/>
    <w:rsid w:val="00EC21C6"/>
    <w:rsid w:val="00EC31A7"/>
    <w:rsid w:val="00EE4630"/>
    <w:rsid w:val="00F6033A"/>
    <w:rsid w:val="00F8192B"/>
    <w:rsid w:val="00F95D0E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74087"/>
  <w15:chartTrackingRefBased/>
  <w15:docId w15:val="{5633C599-85A6-4BFE-A1D2-CD75420E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ext"/>
    <w:qFormat/>
    <w:rsid w:val="00F6033A"/>
    <w:pPr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sz w:val="22"/>
      <w:szCs w:val="22"/>
    </w:rPr>
  </w:style>
  <w:style w:type="paragraph" w:styleId="1">
    <w:name w:val="heading 1"/>
    <w:aliases w:val="heading 1"/>
    <w:basedOn w:val="a"/>
    <w:next w:val="Firstparagraph"/>
    <w:qFormat/>
    <w:rsid w:val="001F546B"/>
    <w:pPr>
      <w:keepNext/>
      <w:keepLines/>
      <w:numPr>
        <w:numId w:val="1"/>
      </w:numPr>
      <w:tabs>
        <w:tab w:val="left" w:pos="284"/>
      </w:tabs>
      <w:suppressAutoHyphens/>
      <w:spacing w:before="520" w:after="260"/>
      <w:ind w:hanging="284"/>
      <w:jc w:val="left"/>
      <w:outlineLvl w:val="0"/>
    </w:pPr>
    <w:rPr>
      <w:caps/>
    </w:rPr>
  </w:style>
  <w:style w:type="paragraph" w:styleId="2">
    <w:name w:val="heading 2"/>
    <w:aliases w:val="heading 2"/>
    <w:basedOn w:val="a"/>
    <w:next w:val="Firstparagraph"/>
    <w:link w:val="20"/>
    <w:qFormat/>
    <w:rsid w:val="001F546B"/>
    <w:pPr>
      <w:keepNext/>
      <w:keepLines/>
      <w:numPr>
        <w:ilvl w:val="1"/>
        <w:numId w:val="1"/>
      </w:numPr>
      <w:suppressAutoHyphens/>
      <w:spacing w:before="400" w:after="120"/>
      <w:ind w:hanging="437"/>
      <w:jc w:val="left"/>
      <w:outlineLvl w:val="1"/>
    </w:pPr>
    <w:rPr>
      <w:i/>
    </w:rPr>
  </w:style>
  <w:style w:type="paragraph" w:styleId="3">
    <w:name w:val="heading 3"/>
    <w:aliases w:val="heading 3"/>
    <w:basedOn w:val="a"/>
    <w:next w:val="a"/>
    <w:qFormat/>
    <w:rsid w:val="001F546B"/>
    <w:pPr>
      <w:keepNext/>
      <w:keepLines/>
      <w:numPr>
        <w:ilvl w:val="2"/>
        <w:numId w:val="1"/>
      </w:numPr>
      <w:spacing w:before="260"/>
      <w:ind w:hanging="590"/>
      <w:jc w:val="left"/>
      <w:outlineLvl w:val="2"/>
    </w:pPr>
    <w:rPr>
      <w:i/>
    </w:rPr>
  </w:style>
  <w:style w:type="paragraph" w:styleId="4">
    <w:name w:val="heading 4"/>
    <w:aliases w:val="heading 4"/>
    <w:basedOn w:val="a"/>
    <w:next w:val="a"/>
    <w:qFormat/>
    <w:rsid w:val="001F546B"/>
    <w:pPr>
      <w:keepNext/>
      <w:numPr>
        <w:ilvl w:val="3"/>
        <w:numId w:val="1"/>
      </w:numPr>
      <w:spacing w:before="260"/>
      <w:outlineLvl w:val="3"/>
    </w:pPr>
  </w:style>
  <w:style w:type="paragraph" w:styleId="5">
    <w:name w:val="heading 5"/>
    <w:basedOn w:val="a"/>
    <w:next w:val="a"/>
    <w:qFormat/>
    <w:rsid w:val="001F546B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1F546B"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7">
    <w:name w:val="heading 7"/>
    <w:basedOn w:val="a"/>
    <w:next w:val="a"/>
    <w:qFormat/>
    <w:rsid w:val="001F546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1F546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1F546B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title">
    <w:name w:val="Paper title"/>
    <w:basedOn w:val="Firstparagraph"/>
    <w:next w:val="Author"/>
    <w:rsid w:val="001F546B"/>
    <w:pPr>
      <w:suppressAutoHyphens/>
      <w:spacing w:after="380" w:line="400" w:lineRule="exact"/>
      <w:jc w:val="left"/>
    </w:pPr>
    <w:rPr>
      <w:sz w:val="36"/>
    </w:rPr>
  </w:style>
  <w:style w:type="paragraph" w:customStyle="1" w:styleId="Firstparagraph">
    <w:name w:val="First paragraph"/>
    <w:basedOn w:val="a"/>
    <w:next w:val="a"/>
    <w:link w:val="FirstparagraphChar"/>
    <w:rsid w:val="001F546B"/>
    <w:pPr>
      <w:ind w:firstLine="0"/>
    </w:pPr>
  </w:style>
  <w:style w:type="paragraph" w:customStyle="1" w:styleId="kop1">
    <w:name w:val="kop 1"/>
    <w:aliases w:val="heading without number"/>
    <w:basedOn w:val="a"/>
    <w:next w:val="Firstparagraph"/>
    <w:rsid w:val="001F546B"/>
    <w:pPr>
      <w:keepNext/>
      <w:spacing w:before="520" w:after="260"/>
      <w:ind w:firstLine="0"/>
      <w:jc w:val="left"/>
    </w:pPr>
    <w:rPr>
      <w:caps/>
    </w:rPr>
  </w:style>
  <w:style w:type="paragraph" w:customStyle="1" w:styleId="Author">
    <w:name w:val="Author"/>
    <w:basedOn w:val="Firstparagraph"/>
    <w:next w:val="Affiliation"/>
    <w:rsid w:val="001F546B"/>
    <w:pPr>
      <w:suppressAutoHyphens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link w:val="AffiliationChar"/>
    <w:rsid w:val="001F546B"/>
    <w:pPr>
      <w:spacing w:after="100" w:line="260" w:lineRule="exact"/>
    </w:pPr>
    <w:rPr>
      <w:i/>
      <w:sz w:val="24"/>
    </w:rPr>
  </w:style>
  <w:style w:type="paragraph" w:customStyle="1" w:styleId="Abstract">
    <w:name w:val="Abstract"/>
    <w:basedOn w:val="a"/>
    <w:rsid w:val="001F546B"/>
    <w:pPr>
      <w:framePr w:w="10603" w:hSpace="142" w:wrap="notBeside" w:hAnchor="margin" w:y="4140" w:anchorLock="1"/>
      <w:spacing w:after="520"/>
      <w:ind w:firstLine="0"/>
    </w:pPr>
  </w:style>
  <w:style w:type="paragraph" w:styleId="a3">
    <w:name w:val="header"/>
    <w:basedOn w:val="a"/>
    <w:rsid w:val="001F546B"/>
    <w:pPr>
      <w:tabs>
        <w:tab w:val="center" w:pos="4536"/>
        <w:tab w:val="right" w:pos="9072"/>
      </w:tabs>
    </w:pPr>
  </w:style>
  <w:style w:type="paragraph" w:styleId="a4">
    <w:name w:val="Title"/>
    <w:basedOn w:val="a"/>
    <w:qFormat/>
    <w:rsid w:val="001F546B"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Listnumbers">
    <w:name w:val="List numbers"/>
    <w:basedOn w:val="Firstparagraph"/>
    <w:rsid w:val="001F546B"/>
    <w:pPr>
      <w:ind w:left="283" w:hanging="283"/>
    </w:pPr>
  </w:style>
  <w:style w:type="paragraph" w:customStyle="1" w:styleId="Referencetext">
    <w:name w:val="Reference text"/>
    <w:basedOn w:val="a"/>
    <w:rsid w:val="001F546B"/>
    <w:pPr>
      <w:spacing w:line="220" w:lineRule="exact"/>
      <w:ind w:left="284" w:hanging="284"/>
    </w:pPr>
    <w:rPr>
      <w:sz w:val="20"/>
    </w:rPr>
  </w:style>
  <w:style w:type="paragraph" w:customStyle="1" w:styleId="Figure">
    <w:name w:val="Figure"/>
    <w:basedOn w:val="Firstparagraph"/>
    <w:next w:val="Figurecaption"/>
    <w:rsid w:val="001F546B"/>
    <w:pPr>
      <w:spacing w:line="240" w:lineRule="auto"/>
    </w:pPr>
  </w:style>
  <w:style w:type="paragraph" w:customStyle="1" w:styleId="Figurecaption">
    <w:name w:val="Figure caption"/>
    <w:basedOn w:val="Smallsize"/>
    <w:next w:val="a"/>
    <w:link w:val="FigurecaptionChar"/>
    <w:rsid w:val="001F546B"/>
  </w:style>
  <w:style w:type="paragraph" w:customStyle="1" w:styleId="Smallsize">
    <w:name w:val="Small size"/>
    <w:basedOn w:val="a"/>
    <w:rsid w:val="001F546B"/>
    <w:pPr>
      <w:spacing w:line="220" w:lineRule="exact"/>
      <w:ind w:firstLine="0"/>
    </w:pPr>
    <w:rPr>
      <w:sz w:val="20"/>
    </w:rPr>
  </w:style>
  <w:style w:type="paragraph" w:customStyle="1" w:styleId="Formula">
    <w:name w:val="Formula"/>
    <w:basedOn w:val="Firstparagraph"/>
    <w:next w:val="Firstparagraph"/>
    <w:rsid w:val="001F546B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a"/>
    <w:rsid w:val="001F546B"/>
    <w:pPr>
      <w:keepNext/>
      <w:spacing w:before="260"/>
      <w:ind w:firstLine="0"/>
      <w:jc w:val="left"/>
    </w:pPr>
    <w:rPr>
      <w:i/>
    </w:rPr>
  </w:style>
  <w:style w:type="paragraph" w:customStyle="1" w:styleId="REFERENCEHEADING">
    <w:name w:val="REFERENCE HEADING"/>
    <w:basedOn w:val="kop1"/>
    <w:next w:val="Referencetext"/>
    <w:rsid w:val="001F546B"/>
  </w:style>
  <w:style w:type="paragraph" w:customStyle="1" w:styleId="Tablecaption">
    <w:name w:val="Table caption"/>
    <w:basedOn w:val="Smallsize"/>
    <w:next w:val="Tablerule"/>
    <w:rsid w:val="001F546B"/>
  </w:style>
  <w:style w:type="paragraph" w:customStyle="1" w:styleId="Tablerule">
    <w:name w:val="Table rule"/>
    <w:basedOn w:val="Smallsize"/>
    <w:next w:val="Tabletext"/>
    <w:rsid w:val="001F546B"/>
    <w:pPr>
      <w:spacing w:after="40" w:line="40" w:lineRule="exact"/>
      <w:jc w:val="left"/>
    </w:pPr>
  </w:style>
  <w:style w:type="paragraph" w:customStyle="1" w:styleId="Tabletext">
    <w:name w:val="Table text"/>
    <w:basedOn w:val="Smallsize"/>
    <w:rsid w:val="001F546B"/>
    <w:pPr>
      <w:jc w:val="left"/>
    </w:pPr>
  </w:style>
  <w:style w:type="paragraph" w:customStyle="1" w:styleId="Listsigns">
    <w:name w:val="List signs"/>
    <w:basedOn w:val="Listnumbers"/>
    <w:rsid w:val="001F546B"/>
  </w:style>
  <w:style w:type="paragraph" w:styleId="21">
    <w:name w:val="Body Text 2"/>
    <w:basedOn w:val="a"/>
    <w:semiHidden/>
    <w:rsid w:val="00CD3B10"/>
    <w:pPr>
      <w:tabs>
        <w:tab w:val="left" w:pos="5040"/>
      </w:tabs>
      <w:overflowPunct/>
      <w:autoSpaceDE/>
      <w:autoSpaceDN/>
      <w:adjustRightInd/>
      <w:spacing w:line="480" w:lineRule="auto"/>
      <w:ind w:firstLine="0"/>
      <w:textAlignment w:val="auto"/>
    </w:pPr>
    <w:rPr>
      <w:sz w:val="36"/>
      <w:szCs w:val="28"/>
    </w:rPr>
  </w:style>
  <w:style w:type="character" w:customStyle="1" w:styleId="AffiliationChar">
    <w:name w:val="Affiliation Char"/>
    <w:link w:val="Affiliation"/>
    <w:rsid w:val="00CD3B10"/>
    <w:rPr>
      <w:i/>
      <w:sz w:val="24"/>
      <w:lang w:val="en-US" w:eastAsia="en-US" w:bidi="ar-SA"/>
    </w:rPr>
  </w:style>
  <w:style w:type="character" w:customStyle="1" w:styleId="FigurecaptionChar">
    <w:name w:val="Figure caption Char"/>
    <w:link w:val="Figurecaption"/>
    <w:rsid w:val="00AF46CB"/>
    <w:rPr>
      <w:lang w:val="en-US" w:eastAsia="en-US" w:bidi="ar-SA"/>
    </w:rPr>
  </w:style>
  <w:style w:type="character" w:customStyle="1" w:styleId="FirstparagraphChar">
    <w:name w:val="First paragraph Char"/>
    <w:link w:val="Firstparagraph"/>
    <w:rsid w:val="00AF46CB"/>
    <w:rPr>
      <w:sz w:val="24"/>
      <w:lang w:val="en-US" w:eastAsia="en-US" w:bidi="ar-SA"/>
    </w:rPr>
  </w:style>
  <w:style w:type="paragraph" w:styleId="a5">
    <w:name w:val="Body Text Indent"/>
    <w:basedOn w:val="a"/>
    <w:rsid w:val="00B94796"/>
    <w:pPr>
      <w:spacing w:after="120"/>
      <w:ind w:left="360"/>
    </w:pPr>
  </w:style>
  <w:style w:type="character" w:styleId="a6">
    <w:name w:val="Hyperlink"/>
    <w:semiHidden/>
    <w:rsid w:val="00B94796"/>
    <w:rPr>
      <w:color w:val="0000FF"/>
      <w:u w:val="single"/>
    </w:rPr>
  </w:style>
  <w:style w:type="character" w:customStyle="1" w:styleId="20">
    <w:name w:val="見出し 2 (文字)"/>
    <w:aliases w:val="heading 2 (文字)"/>
    <w:link w:val="2"/>
    <w:rsid w:val="00B94796"/>
    <w:rPr>
      <w:i/>
      <w:sz w:val="24"/>
      <w:lang w:val="en-US" w:eastAsia="en-US" w:bidi="ar-SA"/>
    </w:rPr>
  </w:style>
  <w:style w:type="paragraph" w:styleId="a7">
    <w:name w:val="footer"/>
    <w:basedOn w:val="a"/>
    <w:link w:val="a8"/>
    <w:uiPriority w:val="99"/>
    <w:unhideWhenUsed/>
    <w:rsid w:val="00776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6500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bgy\LOCALS~1\Temp\Temporary%20Directory%205%20for%202%20columns%20A4.zip\B2proca4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B2proca4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</vt:lpstr>
      <vt:lpstr>Paper title</vt:lpstr>
    </vt:vector>
  </TitlesOfParts>
  <Company>Swets &amp; Zeitlinger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District Attorney</dc:creator>
  <cp:keywords/>
  <cp:lastModifiedBy>日本食品衛生学会 事務局</cp:lastModifiedBy>
  <cp:revision>4</cp:revision>
  <cp:lastPrinted>2009-12-21T08:18:00Z</cp:lastPrinted>
  <dcterms:created xsi:type="dcterms:W3CDTF">2024-08-16T11:30:00Z</dcterms:created>
  <dcterms:modified xsi:type="dcterms:W3CDTF">2024-08-16T11:37:00Z</dcterms:modified>
</cp:coreProperties>
</file>